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609C9" w14:textId="13CEE50A" w:rsidR="00E009CC" w:rsidRDefault="000675ED" w:rsidP="004742D9">
      <w:pPr>
        <w:jc w:val="center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Chemical</w:t>
      </w:r>
      <w:r w:rsidR="004742D9">
        <w:rPr>
          <w:rFonts w:asciiTheme="minorHAnsi" w:hAnsiTheme="minorHAnsi" w:cstheme="minorHAnsi"/>
          <w:sz w:val="36"/>
          <w:szCs w:val="36"/>
        </w:rPr>
        <w:t xml:space="preserve"> Waste</w:t>
      </w:r>
      <w:r w:rsidR="00FF63DA">
        <w:rPr>
          <w:rFonts w:asciiTheme="minorHAnsi" w:hAnsiTheme="minorHAnsi" w:cstheme="minorHAnsi"/>
          <w:sz w:val="36"/>
          <w:szCs w:val="36"/>
        </w:rPr>
        <w:t xml:space="preserve"> </w:t>
      </w:r>
      <w:r w:rsidR="004742D9">
        <w:rPr>
          <w:rFonts w:asciiTheme="minorHAnsi" w:hAnsiTheme="minorHAnsi" w:cstheme="minorHAnsi"/>
          <w:sz w:val="36"/>
          <w:szCs w:val="36"/>
        </w:rPr>
        <w:t>Pickup</w:t>
      </w:r>
      <w:r w:rsidR="00FF63DA">
        <w:rPr>
          <w:rFonts w:asciiTheme="minorHAnsi" w:hAnsiTheme="minorHAnsi" w:cstheme="minorHAnsi"/>
          <w:sz w:val="36"/>
          <w:szCs w:val="36"/>
        </w:rPr>
        <w:t xml:space="preserve"> Request</w:t>
      </w:r>
      <w:r w:rsidR="004742D9">
        <w:rPr>
          <w:rFonts w:asciiTheme="minorHAnsi" w:hAnsiTheme="minorHAnsi" w:cstheme="minorHAnsi"/>
          <w:sz w:val="36"/>
          <w:szCs w:val="36"/>
        </w:rPr>
        <w:t xml:space="preserve"> Schedule</w:t>
      </w:r>
    </w:p>
    <w:p w14:paraId="1AA015CC" w14:textId="77777777" w:rsidR="004742D9" w:rsidRDefault="004742D9" w:rsidP="004742D9">
      <w:pPr>
        <w:jc w:val="center"/>
        <w:rPr>
          <w:rFonts w:asciiTheme="minorHAnsi" w:hAnsiTheme="minorHAnsi" w:cstheme="minorHAnsi"/>
          <w:sz w:val="36"/>
          <w:szCs w:val="36"/>
        </w:rPr>
      </w:pPr>
    </w:p>
    <w:p w14:paraId="278A42D5" w14:textId="6430AF6F" w:rsidR="004742D9" w:rsidRDefault="004742D9" w:rsidP="004742D9">
      <w:pPr>
        <w:rPr>
          <w:rFonts w:asciiTheme="minorHAnsi" w:hAnsiTheme="minorHAnsi" w:cstheme="minorHAnsi"/>
          <w:sz w:val="28"/>
          <w:szCs w:val="28"/>
        </w:rPr>
      </w:pPr>
      <w:r w:rsidRPr="004742D9">
        <w:rPr>
          <w:rFonts w:asciiTheme="minorHAnsi" w:hAnsiTheme="minorHAnsi" w:cstheme="minorHAnsi"/>
          <w:sz w:val="28"/>
          <w:szCs w:val="28"/>
        </w:rPr>
        <w:t>Monday</w:t>
      </w:r>
      <w:r>
        <w:rPr>
          <w:rFonts w:asciiTheme="minorHAnsi" w:hAnsiTheme="minorHAnsi" w:cstheme="minorHAnsi"/>
          <w:sz w:val="28"/>
          <w:szCs w:val="28"/>
        </w:rPr>
        <w:t>: M</w:t>
      </w:r>
      <w:r w:rsidR="00BC1700">
        <w:rPr>
          <w:rFonts w:asciiTheme="minorHAnsi" w:hAnsiTheme="minorHAnsi" w:cstheme="minorHAnsi"/>
          <w:sz w:val="28"/>
          <w:szCs w:val="28"/>
        </w:rPr>
        <w:t>SRB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="00597507">
        <w:rPr>
          <w:rFonts w:asciiTheme="minorHAnsi" w:hAnsiTheme="minorHAnsi" w:cstheme="minorHAnsi"/>
          <w:sz w:val="28"/>
          <w:szCs w:val="28"/>
        </w:rPr>
        <w:t xml:space="preserve">CARL, </w:t>
      </w:r>
      <w:r>
        <w:rPr>
          <w:rFonts w:asciiTheme="minorHAnsi" w:hAnsiTheme="minorHAnsi" w:cstheme="minorHAnsi"/>
          <w:sz w:val="28"/>
          <w:szCs w:val="28"/>
        </w:rPr>
        <w:t xml:space="preserve">Jones Building, Sands Building, </w:t>
      </w:r>
      <w:proofErr w:type="spellStart"/>
      <w:r>
        <w:rPr>
          <w:rFonts w:asciiTheme="minorHAnsi" w:hAnsiTheme="minorHAnsi" w:cstheme="minorHAnsi"/>
          <w:sz w:val="28"/>
          <w:szCs w:val="28"/>
        </w:rPr>
        <w:t>Nanaline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D1932">
        <w:rPr>
          <w:rFonts w:asciiTheme="minorHAnsi" w:hAnsiTheme="minorHAnsi" w:cstheme="minorHAnsi"/>
          <w:sz w:val="28"/>
          <w:szCs w:val="28"/>
        </w:rPr>
        <w:t xml:space="preserve">Duke </w:t>
      </w:r>
      <w:r>
        <w:rPr>
          <w:rFonts w:asciiTheme="minorHAnsi" w:hAnsiTheme="minorHAnsi" w:cstheme="minorHAnsi"/>
          <w:sz w:val="28"/>
          <w:szCs w:val="28"/>
        </w:rPr>
        <w:t>Building, and Bryan Research Building</w:t>
      </w:r>
    </w:p>
    <w:p w14:paraId="1EF2DC23" w14:textId="77777777" w:rsidR="004742D9" w:rsidRDefault="004742D9" w:rsidP="004742D9">
      <w:pPr>
        <w:rPr>
          <w:rFonts w:asciiTheme="minorHAnsi" w:hAnsiTheme="minorHAnsi" w:cstheme="minorHAnsi"/>
          <w:sz w:val="28"/>
          <w:szCs w:val="28"/>
        </w:rPr>
      </w:pPr>
    </w:p>
    <w:p w14:paraId="5AB08C2A" w14:textId="0DCBA506" w:rsidR="004742D9" w:rsidRDefault="004742D9" w:rsidP="004742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Tuesday: M</w:t>
      </w:r>
      <w:r w:rsidR="00BC1700">
        <w:rPr>
          <w:rFonts w:asciiTheme="minorHAnsi" w:hAnsiTheme="minorHAnsi" w:cstheme="minorHAnsi"/>
          <w:sz w:val="28"/>
          <w:szCs w:val="28"/>
        </w:rPr>
        <w:t>SRB</w:t>
      </w:r>
      <w:r>
        <w:rPr>
          <w:rFonts w:asciiTheme="minorHAnsi" w:hAnsiTheme="minorHAnsi" w:cstheme="minorHAnsi"/>
          <w:sz w:val="28"/>
          <w:szCs w:val="28"/>
        </w:rPr>
        <w:t xml:space="preserve"> II, M</w:t>
      </w:r>
      <w:r w:rsidR="00BC1700">
        <w:rPr>
          <w:rFonts w:asciiTheme="minorHAnsi" w:hAnsiTheme="minorHAnsi" w:cstheme="minorHAnsi"/>
          <w:sz w:val="28"/>
          <w:szCs w:val="28"/>
        </w:rPr>
        <w:t>SRB</w:t>
      </w:r>
      <w:r>
        <w:rPr>
          <w:rFonts w:asciiTheme="minorHAnsi" w:hAnsiTheme="minorHAnsi" w:cstheme="minorHAnsi"/>
          <w:sz w:val="28"/>
          <w:szCs w:val="28"/>
        </w:rPr>
        <w:t xml:space="preserve"> III,</w:t>
      </w:r>
      <w:r w:rsidR="00BC1700">
        <w:rPr>
          <w:rFonts w:asciiTheme="minorHAnsi" w:hAnsiTheme="minorHAnsi" w:cstheme="minorHAnsi"/>
          <w:sz w:val="28"/>
          <w:szCs w:val="28"/>
        </w:rPr>
        <w:t xml:space="preserve"> Research Park I- IV, GSRB 1,</w:t>
      </w:r>
      <w:r w:rsidR="00FC7D2C">
        <w:rPr>
          <w:rFonts w:asciiTheme="minorHAnsi" w:hAnsiTheme="minorHAnsi" w:cstheme="minorHAnsi"/>
          <w:sz w:val="28"/>
          <w:szCs w:val="28"/>
        </w:rPr>
        <w:t xml:space="preserve"> </w:t>
      </w:r>
      <w:r w:rsidR="00BC1700">
        <w:rPr>
          <w:rFonts w:asciiTheme="minorHAnsi" w:hAnsiTheme="minorHAnsi" w:cstheme="minorHAnsi"/>
          <w:sz w:val="28"/>
          <w:szCs w:val="28"/>
        </w:rPr>
        <w:t>GSRB II,</w:t>
      </w:r>
      <w:r w:rsidR="00FC7D2C">
        <w:rPr>
          <w:rFonts w:asciiTheme="minorHAnsi" w:hAnsiTheme="minorHAnsi" w:cstheme="minorHAnsi"/>
          <w:sz w:val="28"/>
          <w:szCs w:val="28"/>
        </w:rPr>
        <w:t xml:space="preserve"> </w:t>
      </w:r>
      <w:r w:rsidR="00BC1700">
        <w:rPr>
          <w:rFonts w:asciiTheme="minorHAnsi" w:hAnsiTheme="minorHAnsi" w:cstheme="minorHAnsi"/>
          <w:sz w:val="28"/>
          <w:szCs w:val="28"/>
        </w:rPr>
        <w:t>CCIF, and SORF</w:t>
      </w:r>
    </w:p>
    <w:p w14:paraId="24CA5D9D" w14:textId="77777777" w:rsidR="00BC1700" w:rsidRDefault="00BC1700" w:rsidP="004742D9">
      <w:pPr>
        <w:rPr>
          <w:rFonts w:asciiTheme="minorHAnsi" w:hAnsiTheme="minorHAnsi" w:cstheme="minorHAnsi"/>
          <w:sz w:val="28"/>
          <w:szCs w:val="28"/>
        </w:rPr>
      </w:pPr>
    </w:p>
    <w:p w14:paraId="0488893B" w14:textId="1732E25D" w:rsidR="00BC1700" w:rsidRDefault="00BC1700" w:rsidP="004742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Wednesday:</w:t>
      </w:r>
      <w:r w:rsidR="00FC7D2C">
        <w:rPr>
          <w:rFonts w:asciiTheme="minorHAnsi" w:hAnsiTheme="minorHAnsi" w:cstheme="minorHAnsi"/>
          <w:sz w:val="28"/>
          <w:szCs w:val="28"/>
        </w:rPr>
        <w:t xml:space="preserve"> Keck Fel, Bio</w:t>
      </w:r>
      <w:r w:rsidR="00B77835">
        <w:rPr>
          <w:rFonts w:asciiTheme="minorHAnsi" w:hAnsiTheme="minorHAnsi" w:cstheme="minorHAnsi"/>
          <w:sz w:val="28"/>
          <w:szCs w:val="28"/>
        </w:rPr>
        <w:t>logical</w:t>
      </w:r>
      <w:r w:rsidR="00FC7D2C">
        <w:rPr>
          <w:rFonts w:asciiTheme="minorHAnsi" w:hAnsiTheme="minorHAnsi" w:cstheme="minorHAnsi"/>
          <w:sz w:val="28"/>
          <w:szCs w:val="28"/>
        </w:rPr>
        <w:t xml:space="preserve"> Science</w:t>
      </w:r>
      <w:r w:rsidR="00B77835">
        <w:rPr>
          <w:rFonts w:asciiTheme="minorHAnsi" w:hAnsiTheme="minorHAnsi" w:cstheme="minorHAnsi"/>
          <w:sz w:val="28"/>
          <w:szCs w:val="28"/>
        </w:rPr>
        <w:t>s</w:t>
      </w:r>
      <w:r w:rsidR="00FC7D2C">
        <w:rPr>
          <w:rFonts w:asciiTheme="minorHAnsi" w:hAnsiTheme="minorHAnsi" w:cstheme="minorHAnsi"/>
          <w:sz w:val="28"/>
          <w:szCs w:val="28"/>
        </w:rPr>
        <w:t xml:space="preserve"> building</w:t>
      </w:r>
      <w:r w:rsidR="00B77835">
        <w:rPr>
          <w:rFonts w:asciiTheme="minorHAnsi" w:hAnsiTheme="minorHAnsi" w:cstheme="minorHAnsi"/>
          <w:sz w:val="28"/>
          <w:szCs w:val="28"/>
        </w:rPr>
        <w:t>, Levine Science Research Building, French Family Science Center, Physics Building, Phytotron Building, BS Greenhouse, and the Gross Building</w:t>
      </w:r>
    </w:p>
    <w:p w14:paraId="4EE5D7F3" w14:textId="77777777" w:rsidR="00B77835" w:rsidRDefault="00B77835" w:rsidP="004742D9">
      <w:pPr>
        <w:rPr>
          <w:rFonts w:asciiTheme="minorHAnsi" w:hAnsiTheme="minorHAnsi" w:cstheme="minorHAnsi"/>
          <w:sz w:val="28"/>
          <w:szCs w:val="28"/>
        </w:rPr>
      </w:pPr>
    </w:p>
    <w:p w14:paraId="580BEA63" w14:textId="2007759E" w:rsidR="00B77835" w:rsidRDefault="00B77835" w:rsidP="004742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Thursday:</w:t>
      </w:r>
      <w:r w:rsidR="00581DE4">
        <w:rPr>
          <w:rFonts w:asciiTheme="minorHAnsi" w:hAnsiTheme="minorHAnsi" w:cstheme="minorHAnsi"/>
          <w:sz w:val="28"/>
          <w:szCs w:val="28"/>
        </w:rPr>
        <w:t xml:space="preserve"> Wilkinson, </w:t>
      </w:r>
      <w:proofErr w:type="spellStart"/>
      <w:r w:rsidR="00581DE4">
        <w:rPr>
          <w:rFonts w:asciiTheme="minorHAnsi" w:hAnsiTheme="minorHAnsi" w:cstheme="minorHAnsi"/>
          <w:sz w:val="28"/>
          <w:szCs w:val="28"/>
        </w:rPr>
        <w:t>Ciemas</w:t>
      </w:r>
      <w:proofErr w:type="spellEnd"/>
      <w:r w:rsidR="00581DE4">
        <w:rPr>
          <w:rFonts w:asciiTheme="minorHAnsi" w:hAnsiTheme="minorHAnsi" w:cstheme="minorHAnsi"/>
          <w:sz w:val="28"/>
          <w:szCs w:val="28"/>
        </w:rPr>
        <w:t>,</w:t>
      </w:r>
      <w:r w:rsidR="007D1932">
        <w:rPr>
          <w:rFonts w:asciiTheme="minorHAnsi" w:hAnsiTheme="minorHAnsi" w:cstheme="minorHAnsi"/>
          <w:sz w:val="28"/>
          <w:szCs w:val="28"/>
        </w:rPr>
        <w:t xml:space="preserve"> </w:t>
      </w:r>
      <w:r w:rsidR="00581DE4">
        <w:rPr>
          <w:rFonts w:asciiTheme="minorHAnsi" w:hAnsiTheme="minorHAnsi" w:cstheme="minorHAnsi"/>
          <w:sz w:val="28"/>
          <w:szCs w:val="28"/>
        </w:rPr>
        <w:t>and Office of Information Technology (OIT)</w:t>
      </w:r>
    </w:p>
    <w:p w14:paraId="7094099F" w14:textId="77777777" w:rsidR="00581DE4" w:rsidRDefault="00581DE4" w:rsidP="004742D9">
      <w:pPr>
        <w:rPr>
          <w:rFonts w:asciiTheme="minorHAnsi" w:hAnsiTheme="minorHAnsi" w:cstheme="minorHAnsi"/>
          <w:sz w:val="28"/>
          <w:szCs w:val="28"/>
        </w:rPr>
      </w:pPr>
    </w:p>
    <w:p w14:paraId="49BF84BD" w14:textId="09593DAA" w:rsidR="004742D9" w:rsidRPr="004742D9" w:rsidRDefault="00581DE4" w:rsidP="004742D9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Friday: Duke Hospital South </w:t>
      </w:r>
    </w:p>
    <w:p w14:paraId="2FA239BD" w14:textId="77777777" w:rsidR="00612932" w:rsidRPr="00612932" w:rsidRDefault="00612932">
      <w:pPr>
        <w:rPr>
          <w:rFonts w:asciiTheme="minorHAnsi" w:hAnsiTheme="minorHAnsi" w:cstheme="minorHAnsi"/>
          <w:sz w:val="22"/>
          <w:szCs w:val="22"/>
        </w:rPr>
      </w:pPr>
    </w:p>
    <w:p w14:paraId="7D8DD9B4" w14:textId="77777777" w:rsidR="00612932" w:rsidRPr="00612932" w:rsidRDefault="00612932">
      <w:pPr>
        <w:rPr>
          <w:rFonts w:asciiTheme="minorHAnsi" w:hAnsiTheme="minorHAnsi" w:cstheme="minorHAnsi"/>
          <w:sz w:val="22"/>
          <w:szCs w:val="22"/>
        </w:rPr>
      </w:pPr>
    </w:p>
    <w:p w14:paraId="45E5CA9F" w14:textId="77777777" w:rsidR="00612932" w:rsidRDefault="00612932">
      <w:pPr>
        <w:rPr>
          <w:rFonts w:asciiTheme="minorHAnsi" w:hAnsiTheme="minorHAnsi" w:cstheme="minorHAnsi"/>
          <w:sz w:val="22"/>
          <w:szCs w:val="22"/>
        </w:rPr>
      </w:pPr>
    </w:p>
    <w:p w14:paraId="2B6B88C5" w14:textId="77777777" w:rsidR="00F8393F" w:rsidRDefault="00F8393F">
      <w:pPr>
        <w:rPr>
          <w:rFonts w:asciiTheme="minorHAnsi" w:hAnsiTheme="minorHAnsi" w:cstheme="minorHAnsi"/>
          <w:sz w:val="22"/>
          <w:szCs w:val="22"/>
        </w:rPr>
      </w:pPr>
    </w:p>
    <w:p w14:paraId="36EF2CC3" w14:textId="77777777" w:rsidR="00F8393F" w:rsidRDefault="00F8393F">
      <w:pPr>
        <w:rPr>
          <w:rFonts w:asciiTheme="minorHAnsi" w:hAnsiTheme="minorHAnsi" w:cstheme="minorHAnsi"/>
          <w:sz w:val="22"/>
          <w:szCs w:val="22"/>
        </w:rPr>
      </w:pPr>
    </w:p>
    <w:p w14:paraId="253D8A47" w14:textId="77777777" w:rsidR="00F8393F" w:rsidRDefault="00F8393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Pr="00F8393F">
        <w:rPr>
          <w:rFonts w:asciiTheme="minorHAnsi" w:hAnsiTheme="minorHAnsi" w:cstheme="minorHAnsi"/>
          <w:b/>
          <w:bCs/>
          <w:sz w:val="28"/>
          <w:szCs w:val="28"/>
        </w:rPr>
        <w:t>NOTE</w:t>
      </w:r>
      <w:r>
        <w:rPr>
          <w:rFonts w:asciiTheme="minorHAnsi" w:hAnsiTheme="minorHAnsi" w:cstheme="minorHAnsi"/>
          <w:b/>
          <w:bCs/>
          <w:sz w:val="28"/>
          <w:szCs w:val="28"/>
        </w:rPr>
        <w:t>S:</w:t>
      </w:r>
    </w:p>
    <w:p w14:paraId="0DF3C39E" w14:textId="77777777" w:rsidR="00F8393F" w:rsidRDefault="00F8393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42E2298E" w14:textId="420BD962" w:rsidR="00F8393F" w:rsidRDefault="00F8393F" w:rsidP="00F839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F8393F">
        <w:rPr>
          <w:rFonts w:asciiTheme="minorHAnsi" w:hAnsiTheme="minorHAnsi" w:cstheme="minorHAnsi"/>
          <w:b/>
          <w:bCs/>
          <w:sz w:val="28"/>
          <w:szCs w:val="28"/>
        </w:rPr>
        <w:t>This schedule is subject to change</w:t>
      </w:r>
    </w:p>
    <w:p w14:paraId="764362A6" w14:textId="288D053E" w:rsidR="00F8393F" w:rsidRPr="00F8393F" w:rsidRDefault="00F8393F" w:rsidP="00F839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Holidays will </w:t>
      </w:r>
      <w:r w:rsidR="00DE66A8">
        <w:rPr>
          <w:rFonts w:asciiTheme="minorHAnsi" w:hAnsiTheme="minorHAnsi" w:cstheme="minorHAnsi"/>
          <w:b/>
          <w:bCs/>
          <w:sz w:val="28"/>
          <w:szCs w:val="28"/>
        </w:rPr>
        <w:t>affect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this schedule</w:t>
      </w:r>
    </w:p>
    <w:p w14:paraId="7CA306A3" w14:textId="1ABE6049" w:rsidR="00F8393F" w:rsidRDefault="00F8393F" w:rsidP="00F8393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Other uncommon areas will be added to the schedule upon pickup request</w:t>
      </w:r>
    </w:p>
    <w:p w14:paraId="5427DFBE" w14:textId="6931F148" w:rsidR="00BA5EA4" w:rsidRDefault="000675ED" w:rsidP="00BA5EA4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Chemical </w:t>
      </w:r>
      <w:r w:rsidR="00BA5EA4">
        <w:rPr>
          <w:rFonts w:asciiTheme="minorHAnsi" w:hAnsiTheme="minorHAnsi" w:cstheme="minorHAnsi"/>
          <w:b/>
          <w:bCs/>
          <w:sz w:val="28"/>
          <w:szCs w:val="28"/>
        </w:rPr>
        <w:t>Waste must be submitted by 9:00 a.m. on the scheduled pickup date or it will be picked up the following week</w:t>
      </w:r>
    </w:p>
    <w:p w14:paraId="632296DC" w14:textId="480DAFD8" w:rsidR="000675ED" w:rsidRPr="000675ED" w:rsidRDefault="000675ED" w:rsidP="000675ED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Your area must be accessible for chemical waste pickup </w:t>
      </w:r>
      <w:r w:rsidR="00197038">
        <w:rPr>
          <w:rFonts w:asciiTheme="minorHAnsi" w:hAnsiTheme="minorHAnsi" w:cstheme="minorHAnsi"/>
          <w:b/>
          <w:bCs/>
          <w:sz w:val="28"/>
          <w:szCs w:val="28"/>
        </w:rPr>
        <w:t>if not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94427">
        <w:rPr>
          <w:rFonts w:asciiTheme="minorHAnsi" w:hAnsiTheme="minorHAnsi" w:cstheme="minorHAnsi"/>
          <w:b/>
          <w:bCs/>
          <w:sz w:val="28"/>
          <w:szCs w:val="28"/>
        </w:rPr>
        <w:t xml:space="preserve">the EP team will attempt to retrieve your waste the following </w:t>
      </w:r>
      <w:proofErr w:type="gramStart"/>
      <w:r w:rsidR="00F94427">
        <w:rPr>
          <w:rFonts w:asciiTheme="minorHAnsi" w:hAnsiTheme="minorHAnsi" w:cstheme="minorHAnsi"/>
          <w:b/>
          <w:bCs/>
          <w:sz w:val="28"/>
          <w:szCs w:val="28"/>
        </w:rPr>
        <w:t>week</w:t>
      </w:r>
      <w:r>
        <w:rPr>
          <w:rFonts w:asciiTheme="minorHAnsi" w:hAnsiTheme="minorHAnsi" w:cstheme="minorHAnsi"/>
          <w:b/>
          <w:bCs/>
          <w:sz w:val="28"/>
          <w:szCs w:val="28"/>
        </w:rPr>
        <w:t>(</w:t>
      </w:r>
      <w:proofErr w:type="gramEnd"/>
      <w:r>
        <w:rPr>
          <w:rFonts w:asciiTheme="minorHAnsi" w:hAnsiTheme="minorHAnsi" w:cstheme="minorHAnsi"/>
          <w:b/>
          <w:bCs/>
          <w:sz w:val="28"/>
          <w:szCs w:val="28"/>
        </w:rPr>
        <w:t>Put door codes in comments)</w:t>
      </w:r>
    </w:p>
    <w:p w14:paraId="221A19F0" w14:textId="77777777" w:rsidR="000675ED" w:rsidRDefault="000675ED" w:rsidP="000675ED">
      <w:pPr>
        <w:pStyle w:val="ListParagraph"/>
        <w:ind w:left="780"/>
        <w:rPr>
          <w:rFonts w:asciiTheme="minorHAnsi" w:hAnsiTheme="minorHAnsi" w:cstheme="minorHAnsi"/>
          <w:b/>
          <w:bCs/>
          <w:sz w:val="28"/>
          <w:szCs w:val="28"/>
        </w:rPr>
      </w:pPr>
    </w:p>
    <w:p w14:paraId="0727B9E3" w14:textId="3A6AAD82" w:rsidR="00DE66A8" w:rsidRPr="00BA5EA4" w:rsidRDefault="00DE66A8" w:rsidP="00DE66A8">
      <w:pPr>
        <w:pStyle w:val="ListParagraph"/>
        <w:ind w:left="780"/>
        <w:rPr>
          <w:rFonts w:asciiTheme="minorHAnsi" w:hAnsiTheme="minorHAnsi" w:cstheme="minorHAnsi"/>
          <w:b/>
          <w:bCs/>
          <w:sz w:val="28"/>
          <w:szCs w:val="28"/>
        </w:rPr>
      </w:pPr>
    </w:p>
    <w:p w14:paraId="0DA7C02D" w14:textId="5B6A1318" w:rsidR="00F8393F" w:rsidRPr="00F8393F" w:rsidRDefault="00F8393F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 xml:space="preserve">     </w:t>
      </w:r>
    </w:p>
    <w:p w14:paraId="1B9B15E6" w14:textId="77777777" w:rsidR="00612932" w:rsidRPr="00612932" w:rsidRDefault="00612932">
      <w:pPr>
        <w:rPr>
          <w:rFonts w:asciiTheme="minorHAnsi" w:hAnsiTheme="minorHAnsi" w:cstheme="minorHAnsi"/>
          <w:sz w:val="22"/>
          <w:szCs w:val="22"/>
        </w:rPr>
      </w:pPr>
    </w:p>
    <w:sectPr w:rsidR="00612932" w:rsidRPr="00612932" w:rsidSect="008E67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65" w:right="1080" w:bottom="1440" w:left="1440" w:header="900" w:footer="720" w:gutter="0"/>
      <w:paperSrc w:first="26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00C63" w14:textId="77777777" w:rsidR="00E13209" w:rsidRDefault="00E13209">
      <w:r>
        <w:separator/>
      </w:r>
    </w:p>
  </w:endnote>
  <w:endnote w:type="continuationSeparator" w:id="0">
    <w:p w14:paraId="5E5BA106" w14:textId="77777777" w:rsidR="00E13209" w:rsidRDefault="00E1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glesia-Ligh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F4EE7" w14:textId="77777777" w:rsidR="00F742E0" w:rsidRDefault="00F742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24425" w14:textId="77777777" w:rsidR="00F742E0" w:rsidRDefault="00F742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D6DF8" w14:textId="77777777" w:rsidR="00F742E0" w:rsidRDefault="00F742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A6B49" w14:textId="77777777" w:rsidR="00E13209" w:rsidRDefault="00E13209">
      <w:r>
        <w:separator/>
      </w:r>
    </w:p>
  </w:footnote>
  <w:footnote w:type="continuationSeparator" w:id="0">
    <w:p w14:paraId="103E933D" w14:textId="77777777" w:rsidR="00E13209" w:rsidRDefault="00E1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51385" w14:textId="77777777" w:rsidR="00F742E0" w:rsidRDefault="00F742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76CF" w14:textId="77777777" w:rsidR="00462C76" w:rsidRDefault="008E6754" w:rsidP="00B70E1D">
    <w:pPr>
      <w:tabs>
        <w:tab w:val="right" w:pos="9720"/>
      </w:tabs>
      <w:rPr>
        <w:b/>
        <w:sz w:val="16"/>
      </w:rPr>
    </w:pPr>
    <w:r w:rsidRPr="00C41DA8">
      <w:rPr>
        <w:b/>
        <w:noProof/>
        <w:sz w:val="16"/>
      </w:rPr>
      <w:drawing>
        <wp:anchor distT="0" distB="0" distL="114300" distR="114300" simplePos="0" relativeHeight="251661824" behindDoc="1" locked="0" layoutInCell="1" allowOverlap="1" wp14:anchorId="5AB97650" wp14:editId="17FCCB9C">
          <wp:simplePos x="0" y="0"/>
          <wp:positionH relativeFrom="column">
            <wp:posOffset>-276225</wp:posOffset>
          </wp:positionH>
          <wp:positionV relativeFrom="paragraph">
            <wp:posOffset>66675</wp:posOffset>
          </wp:positionV>
          <wp:extent cx="1801368" cy="420624"/>
          <wp:effectExtent l="0" t="0" r="8890" b="0"/>
          <wp:wrapNone/>
          <wp:docPr id="23" name="Picture 23" descr="\\duhsnas-pri\Home\jrs157\Documents\MyJabberFiles\north004@duke.edu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duhsnas-pri\Home\jrs157\Documents\MyJabberFiles\north004@duke.edu\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368" cy="42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6"/>
      </w:rPr>
      <w:t xml:space="preserve">                                    </w:t>
    </w:r>
    <w:r w:rsidR="00757F81">
      <w:rPr>
        <w:b/>
        <w:sz w:val="16"/>
      </w:rPr>
      <w:t xml:space="preserve"> </w:t>
    </w:r>
  </w:p>
  <w:p w14:paraId="1EF190FC" w14:textId="77777777" w:rsidR="00C24124" w:rsidRPr="00F742E0" w:rsidRDefault="00757F81" w:rsidP="00F742E0">
    <w:pPr>
      <w:tabs>
        <w:tab w:val="right" w:pos="9720"/>
      </w:tabs>
      <w:jc w:val="right"/>
      <w:rPr>
        <w:color w:val="003399"/>
        <w:sz w:val="16"/>
      </w:rPr>
    </w:pPr>
    <w:r w:rsidRPr="00F742E0">
      <w:rPr>
        <w:b/>
        <w:sz w:val="16"/>
      </w:rPr>
      <w:t xml:space="preserve">                </w:t>
    </w:r>
    <w:r w:rsidR="008E6754" w:rsidRPr="00F742E0">
      <w:rPr>
        <w:b/>
        <w:sz w:val="16"/>
      </w:rPr>
      <w:t xml:space="preserve">                </w:t>
    </w:r>
    <w:r w:rsidRPr="00F742E0">
      <w:rPr>
        <w:b/>
        <w:sz w:val="16"/>
      </w:rPr>
      <w:t xml:space="preserve">                                                                      </w:t>
    </w:r>
    <w:r w:rsidR="00B461D0" w:rsidRPr="00F742E0">
      <w:rPr>
        <w:rFonts w:ascii="Iglesia-Light" w:hAnsi="Iglesia-Light"/>
        <w:b/>
        <w:color w:val="003399"/>
        <w:sz w:val="22"/>
      </w:rPr>
      <w:t>O</w:t>
    </w:r>
    <w:r w:rsidR="00C24124" w:rsidRPr="00F742E0">
      <w:rPr>
        <w:rFonts w:ascii="Iglesia-Light" w:hAnsi="Iglesia-Light"/>
        <w:b/>
        <w:color w:val="003399"/>
        <w:sz w:val="22"/>
      </w:rPr>
      <w:t>ccupational and Environmental Safety Office</w:t>
    </w:r>
    <w:r w:rsidR="00C24124" w:rsidRPr="00F742E0">
      <w:rPr>
        <w:rFonts w:ascii="Iglesia-Light" w:hAnsi="Iglesia-Light"/>
        <w:b/>
        <w:color w:val="003399"/>
        <w:sz w:val="22"/>
      </w:rPr>
      <w:br/>
    </w:r>
    <w:r w:rsidR="00C24124" w:rsidRPr="00F742E0">
      <w:rPr>
        <w:b/>
        <w:color w:val="003399"/>
        <w:sz w:val="16"/>
      </w:rPr>
      <w:tab/>
    </w:r>
    <w:r w:rsidR="00884AEC" w:rsidRPr="00F742E0">
      <w:rPr>
        <w:b/>
        <w:color w:val="003399"/>
        <w:sz w:val="16"/>
      </w:rPr>
      <w:t xml:space="preserve">     </w:t>
    </w:r>
    <w:r w:rsidR="00C24124" w:rsidRPr="00F742E0">
      <w:rPr>
        <w:color w:val="003399"/>
        <w:sz w:val="16"/>
      </w:rPr>
      <w:t>BOX 3914</w:t>
    </w:r>
    <w:r w:rsidR="00665872" w:rsidRPr="00F742E0">
      <w:rPr>
        <w:color w:val="003399"/>
        <w:sz w:val="16"/>
      </w:rPr>
      <w:t>, Durham, NC 27710</w:t>
    </w:r>
  </w:p>
  <w:p w14:paraId="3453C659" w14:textId="77777777" w:rsidR="00C24124" w:rsidRPr="00F742E0" w:rsidRDefault="00F742E0" w:rsidP="00F742E0">
    <w:pPr>
      <w:tabs>
        <w:tab w:val="left" w:pos="120"/>
        <w:tab w:val="right" w:pos="9720"/>
      </w:tabs>
      <w:ind w:left="-450" w:hanging="90"/>
      <w:rPr>
        <w:color w:val="003399"/>
        <w:sz w:val="16"/>
      </w:rPr>
    </w:pPr>
    <w:r>
      <w:rPr>
        <w:color w:val="003399"/>
        <w:sz w:val="16"/>
      </w:rPr>
      <w:tab/>
    </w:r>
    <w:r>
      <w:rPr>
        <w:color w:val="003399"/>
        <w:sz w:val="16"/>
      </w:rPr>
      <w:tab/>
    </w:r>
    <w:r w:rsidR="00C24124" w:rsidRPr="00F742E0">
      <w:rPr>
        <w:color w:val="003399"/>
        <w:sz w:val="16"/>
      </w:rPr>
      <w:tab/>
      <w:t>TELEPHONE (919) 684-2794</w:t>
    </w:r>
  </w:p>
  <w:p w14:paraId="0CED2405" w14:textId="77777777" w:rsidR="00C24124" w:rsidRPr="00F742E0" w:rsidRDefault="00C24124" w:rsidP="00757F81">
    <w:pPr>
      <w:pStyle w:val="Header"/>
      <w:tabs>
        <w:tab w:val="clear" w:pos="4320"/>
        <w:tab w:val="clear" w:pos="8640"/>
        <w:tab w:val="right" w:pos="9720"/>
      </w:tabs>
      <w:jc w:val="right"/>
      <w:rPr>
        <w:color w:val="003399"/>
      </w:rPr>
    </w:pPr>
    <w:r w:rsidRPr="00F742E0">
      <w:rPr>
        <w:rFonts w:ascii="Arial" w:hAnsi="Arial"/>
        <w:color w:val="003399"/>
        <w:sz w:val="16"/>
      </w:rPr>
      <w:tab/>
    </w:r>
    <w:r w:rsidRPr="00F742E0">
      <w:rPr>
        <w:color w:val="003399"/>
        <w:sz w:val="16"/>
      </w:rPr>
      <w:t>FAX (919) 684-2422</w:t>
    </w:r>
  </w:p>
  <w:p w14:paraId="008B8593" w14:textId="77777777" w:rsidR="00C41DA8" w:rsidRPr="00F742E0" w:rsidRDefault="00F742E0" w:rsidP="00F742E0">
    <w:pPr>
      <w:tabs>
        <w:tab w:val="left" w:pos="6165"/>
      </w:tabs>
      <w:ind w:hanging="630"/>
      <w:rPr>
        <w:rFonts w:asciiTheme="majorHAnsi" w:hAnsiTheme="majorHAnsi"/>
        <w:color w:val="003399"/>
        <w:sz w:val="22"/>
      </w:rPr>
    </w:pPr>
    <w:r>
      <w:rPr>
        <w:rFonts w:asciiTheme="majorHAnsi" w:hAnsiTheme="majorHAnsi"/>
        <w:color w:val="003399"/>
        <w:sz w:val="22"/>
      </w:rPr>
      <w:tab/>
    </w:r>
    <w:r>
      <w:rPr>
        <w:rFonts w:asciiTheme="majorHAnsi" w:hAnsiTheme="majorHAnsi"/>
        <w:color w:val="003399"/>
        <w:sz w:val="22"/>
      </w:rPr>
      <w:tab/>
    </w:r>
  </w:p>
  <w:p w14:paraId="038FFCE5" w14:textId="77777777" w:rsidR="00C41DA8" w:rsidRPr="00FD7690" w:rsidRDefault="00E73EE5" w:rsidP="00C41DA8">
    <w:pPr>
      <w:tabs>
        <w:tab w:val="right" w:pos="9360"/>
      </w:tabs>
      <w:ind w:hanging="630"/>
      <w:rPr>
        <w:rFonts w:asciiTheme="majorHAnsi" w:hAnsiTheme="majorHAnsi"/>
        <w:color w:val="365F91" w:themeColor="accent1" w:themeShade="BF"/>
        <w:sz w:val="22"/>
      </w:rPr>
    </w:pPr>
    <w:r w:rsidRPr="00FD7690">
      <w:rPr>
        <w:rFonts w:asciiTheme="majorHAnsi" w:hAnsiTheme="majorHAnsi"/>
        <w:color w:val="365F91" w:themeColor="accent1" w:themeShade="BF"/>
        <w:sz w:val="22"/>
      </w:rPr>
      <w:t xml:space="preserve">                                                                                                                                      </w:t>
    </w:r>
    <w:r w:rsidR="00FD7690">
      <w:rPr>
        <w:rFonts w:asciiTheme="majorHAnsi" w:hAnsiTheme="majorHAnsi"/>
        <w:color w:val="365F91" w:themeColor="accent1" w:themeShade="BF"/>
        <w:sz w:val="22"/>
      </w:rPr>
      <w:t xml:space="preserve">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D112" w14:textId="77777777" w:rsidR="00F742E0" w:rsidRDefault="00F742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D961C6"/>
    <w:multiLevelType w:val="hybridMultilevel"/>
    <w:tmpl w:val="89BA05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53742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D9"/>
    <w:rsid w:val="00036C98"/>
    <w:rsid w:val="000675ED"/>
    <w:rsid w:val="00131AE3"/>
    <w:rsid w:val="00197038"/>
    <w:rsid w:val="001A1B90"/>
    <w:rsid w:val="003C2784"/>
    <w:rsid w:val="00417CF0"/>
    <w:rsid w:val="00430067"/>
    <w:rsid w:val="004453CB"/>
    <w:rsid w:val="00462C76"/>
    <w:rsid w:val="004742D9"/>
    <w:rsid w:val="004C363F"/>
    <w:rsid w:val="0056730D"/>
    <w:rsid w:val="00581DE4"/>
    <w:rsid w:val="00597507"/>
    <w:rsid w:val="00612932"/>
    <w:rsid w:val="00665872"/>
    <w:rsid w:val="006B05FD"/>
    <w:rsid w:val="006F34FF"/>
    <w:rsid w:val="00701961"/>
    <w:rsid w:val="00757F81"/>
    <w:rsid w:val="007D1932"/>
    <w:rsid w:val="00884AEC"/>
    <w:rsid w:val="008E6754"/>
    <w:rsid w:val="00954FB8"/>
    <w:rsid w:val="009D7C29"/>
    <w:rsid w:val="00A12A2D"/>
    <w:rsid w:val="00A65649"/>
    <w:rsid w:val="00AE5FA8"/>
    <w:rsid w:val="00B461D0"/>
    <w:rsid w:val="00B70E1D"/>
    <w:rsid w:val="00B77835"/>
    <w:rsid w:val="00BA5EA4"/>
    <w:rsid w:val="00BA6993"/>
    <w:rsid w:val="00BC1700"/>
    <w:rsid w:val="00C24124"/>
    <w:rsid w:val="00C41DA8"/>
    <w:rsid w:val="00C72AED"/>
    <w:rsid w:val="00CA5EB4"/>
    <w:rsid w:val="00CC7EBA"/>
    <w:rsid w:val="00D30938"/>
    <w:rsid w:val="00D914EB"/>
    <w:rsid w:val="00DE66A8"/>
    <w:rsid w:val="00E009CC"/>
    <w:rsid w:val="00E13209"/>
    <w:rsid w:val="00E73EE5"/>
    <w:rsid w:val="00E82DCF"/>
    <w:rsid w:val="00F33208"/>
    <w:rsid w:val="00F742E0"/>
    <w:rsid w:val="00F8393F"/>
    <w:rsid w:val="00F93F6B"/>
    <w:rsid w:val="00F94427"/>
    <w:rsid w:val="00FC7D2C"/>
    <w:rsid w:val="00FD7690"/>
    <w:rsid w:val="00FF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7D761E"/>
  <w15:docId w15:val="{83B3ED1D-16E8-4BA6-8C61-CEA693E2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F742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42E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OESO%20Forms\OESO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36B620BE106143B6A1D100B12B207B" ma:contentTypeVersion="17" ma:contentTypeDescription="Create a new document." ma:contentTypeScope="" ma:versionID="9f408bd21551796991fadeb4fb30f792">
  <xsd:schema xmlns:xsd="http://www.w3.org/2001/XMLSchema" xmlns:xs="http://www.w3.org/2001/XMLSchema" xmlns:p="http://schemas.microsoft.com/office/2006/metadata/properties" xmlns:ns2="0948d0c5-89ce-41a0-9d43-95ac177f0020" xmlns:ns3="c9a834fe-acf9-4d8f-8e23-4c3d1f2e934c" targetNamespace="http://schemas.microsoft.com/office/2006/metadata/properties" ma:root="true" ma:fieldsID="ec3b73522afa22727b05a48d5a04d542" ns2:_="" ns3:_="">
    <xsd:import namespace="0948d0c5-89ce-41a0-9d43-95ac177f0020"/>
    <xsd:import namespace="c9a834fe-acf9-4d8f-8e23-4c3d1f2e93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d0c5-89ce-41a0-9d43-95ac177f00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3de6858-8a92-4ea2-93bf-f9910da23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834fe-acf9-4d8f-8e23-4c3d1f2e934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69ecbab-c938-4af6-843e-ddb0dac8b5b0}" ma:internalName="TaxCatchAll" ma:showField="CatchAllData" ma:web="c9a834fe-acf9-4d8f-8e23-4c3d1f2e93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48d0c5-89ce-41a0-9d43-95ac177f0020">
      <Terms xmlns="http://schemas.microsoft.com/office/infopath/2007/PartnerControls"/>
    </lcf76f155ced4ddcb4097134ff3c332f>
    <TaxCatchAll xmlns="c9a834fe-acf9-4d8f-8e23-4c3d1f2e934c" xsi:nil="true"/>
  </documentManagement>
</p:properties>
</file>

<file path=customXml/itemProps1.xml><?xml version="1.0" encoding="utf-8"?>
<ds:datastoreItem xmlns:ds="http://schemas.openxmlformats.org/officeDocument/2006/customXml" ds:itemID="{D001FAD7-58DA-4225-B32D-6ED3AB1C2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844CB2-EC62-43EB-BFEC-34F093BDBD3F}"/>
</file>

<file path=customXml/itemProps3.xml><?xml version="1.0" encoding="utf-8"?>
<ds:datastoreItem xmlns:ds="http://schemas.openxmlformats.org/officeDocument/2006/customXml" ds:itemID="{8E57BC7B-99EA-48FB-9D38-B28D872F99B4}"/>
</file>

<file path=customXml/itemProps4.xml><?xml version="1.0" encoding="utf-8"?>
<ds:datastoreItem xmlns:ds="http://schemas.openxmlformats.org/officeDocument/2006/customXml" ds:itemID="{BA50A645-015B-4BCC-9D1B-E2DFC7C1B7EF}"/>
</file>

<file path=docProps/app.xml><?xml version="1.0" encoding="utf-8"?>
<Properties xmlns="http://schemas.openxmlformats.org/officeDocument/2006/extended-properties" xmlns:vt="http://schemas.openxmlformats.org/officeDocument/2006/docPropsVTypes">
  <Template>OESO Letterhead</Template>
  <TotalTime>3</TotalTime>
  <Pages>1</Pages>
  <Words>145</Words>
  <Characters>798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Duke University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Michael Scott</dc:creator>
  <cp:lastModifiedBy>Michael Scott</cp:lastModifiedBy>
  <cp:revision>2</cp:revision>
  <cp:lastPrinted>2023-05-03T18:03:00Z</cp:lastPrinted>
  <dcterms:created xsi:type="dcterms:W3CDTF">2026-03-17T16:07:00Z</dcterms:created>
  <dcterms:modified xsi:type="dcterms:W3CDTF">2026-03-17T16:07:00Z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0x0101000A36B620BE106143B6A1D100B12B207B</vt:lpwstr>
  </property>
</Properties>
</file>